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BB" w:rsidRPr="001832EF" w:rsidRDefault="001832EF">
      <w:pPr>
        <w:rPr>
          <w:b/>
          <w:sz w:val="28"/>
          <w:szCs w:val="28"/>
        </w:rPr>
      </w:pPr>
      <w:r w:rsidRPr="001832EF">
        <w:rPr>
          <w:b/>
          <w:sz w:val="28"/>
          <w:szCs w:val="28"/>
        </w:rPr>
        <w:t xml:space="preserve">Notice:   For new information on the </w:t>
      </w:r>
      <w:r w:rsidRPr="001832EF">
        <w:rPr>
          <w:b/>
          <w:sz w:val="28"/>
          <w:szCs w:val="28"/>
          <w:u w:val="single"/>
        </w:rPr>
        <w:t>Tank Replacement Project</w:t>
      </w:r>
      <w:r w:rsidRPr="001832EF">
        <w:rPr>
          <w:b/>
          <w:sz w:val="28"/>
          <w:szCs w:val="28"/>
        </w:rPr>
        <w:t xml:space="preserve"> please refer to the December 2017 minutes.</w:t>
      </w:r>
      <w:bookmarkStart w:id="0" w:name="_GoBack"/>
      <w:bookmarkEnd w:id="0"/>
    </w:p>
    <w:sectPr w:rsidR="00D14ABB" w:rsidRPr="00183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EF"/>
    <w:rsid w:val="001832EF"/>
    <w:rsid w:val="00D1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95D1F-8F40-4C7B-AD51-F38BAC7B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%20Thorn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1</cp:revision>
  <dcterms:created xsi:type="dcterms:W3CDTF">2018-02-11T17:19:00Z</dcterms:created>
  <dcterms:modified xsi:type="dcterms:W3CDTF">2018-02-11T17:21:00Z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